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437C" w14:textId="77777777" w:rsidR="004C5D4C" w:rsidRPr="00041DFF" w:rsidRDefault="00041DFF" w:rsidP="006871D3">
      <w:pPr>
        <w:spacing w:after="0"/>
        <w:ind w:left="1418" w:firstLine="709"/>
        <w:rPr>
          <w:b/>
          <w:color w:val="FF0000"/>
          <w:sz w:val="24"/>
          <w:lang w:val="hu-HU"/>
        </w:rPr>
      </w:pPr>
      <w:r w:rsidRPr="00041DFF">
        <w:rPr>
          <w:b/>
          <w:color w:val="FF0000"/>
          <w:sz w:val="24"/>
          <w:lang w:val="hu-HU"/>
        </w:rPr>
        <w:t>V</w:t>
      </w:r>
      <w:r w:rsidR="004C5D4C" w:rsidRPr="00041DFF">
        <w:rPr>
          <w:b/>
          <w:color w:val="FF0000"/>
          <w:sz w:val="24"/>
          <w:lang w:val="hu-HU"/>
        </w:rPr>
        <w:t xml:space="preserve">ýsledky </w:t>
      </w:r>
      <w:proofErr w:type="spellStart"/>
      <w:proofErr w:type="gramStart"/>
      <w:r w:rsidR="004C5D4C" w:rsidRPr="00041DFF">
        <w:rPr>
          <w:b/>
          <w:color w:val="FF0000"/>
          <w:sz w:val="24"/>
          <w:lang w:val="hu-HU"/>
        </w:rPr>
        <w:t>uchádzačov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r w:rsidR="00453390" w:rsidRPr="00041DFF">
        <w:rPr>
          <w:b/>
          <w:color w:val="FF0000"/>
          <w:sz w:val="24"/>
          <w:lang w:val="hu-HU"/>
        </w:rPr>
        <w:t xml:space="preserve"> -</w:t>
      </w:r>
      <w:proofErr w:type="gramEnd"/>
      <w:r w:rsidR="00453390" w:rsidRPr="00041DFF">
        <w:rPr>
          <w:b/>
          <w:color w:val="FF0000"/>
          <w:sz w:val="24"/>
          <w:lang w:val="hu-HU"/>
        </w:rPr>
        <w:t xml:space="preserve"> </w:t>
      </w:r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8A2D64">
        <w:rPr>
          <w:b/>
          <w:color w:val="FF0000"/>
          <w:sz w:val="24"/>
          <w:lang w:val="hu-HU"/>
        </w:rPr>
        <w:t>troj</w:t>
      </w:r>
      <w:r w:rsidR="004C5D4C" w:rsidRPr="00041DFF">
        <w:rPr>
          <w:b/>
          <w:color w:val="FF0000"/>
          <w:sz w:val="24"/>
          <w:lang w:val="hu-HU"/>
        </w:rPr>
        <w:t>ročn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8A2D64">
        <w:rPr>
          <w:b/>
          <w:color w:val="FF0000"/>
          <w:sz w:val="24"/>
          <w:lang w:val="hu-HU"/>
        </w:rPr>
        <w:t>učebn</w:t>
      </w:r>
      <w:r w:rsidR="004C5D4C" w:rsidRPr="00041DFF">
        <w:rPr>
          <w:b/>
          <w:color w:val="FF0000"/>
          <w:sz w:val="24"/>
          <w:lang w:val="hu-HU"/>
        </w:rPr>
        <w:t>n</w:t>
      </w:r>
      <w:r w:rsidRPr="00041DFF">
        <w:rPr>
          <w:b/>
          <w:color w:val="FF0000"/>
          <w:sz w:val="24"/>
          <w:lang w:val="hu-HU"/>
        </w:rPr>
        <w:t>ý</w:t>
      </w:r>
      <w:proofErr w:type="spellEnd"/>
      <w:r w:rsidR="004C5D4C" w:rsidRPr="00041DFF">
        <w:rPr>
          <w:b/>
          <w:color w:val="FF0000"/>
          <w:sz w:val="24"/>
          <w:lang w:val="hu-HU"/>
        </w:rPr>
        <w:t xml:space="preserve"> </w:t>
      </w:r>
      <w:proofErr w:type="spellStart"/>
      <w:r w:rsidR="004C5D4C" w:rsidRPr="00041DFF">
        <w:rPr>
          <w:b/>
          <w:color w:val="FF0000"/>
          <w:sz w:val="24"/>
          <w:lang w:val="hu-HU"/>
        </w:rPr>
        <w:t>odbor</w:t>
      </w:r>
      <w:proofErr w:type="spellEnd"/>
    </w:p>
    <w:p w14:paraId="01744B03" w14:textId="54C973E0" w:rsidR="00041DFF" w:rsidRPr="00080EC6" w:rsidRDefault="004C5D4C" w:rsidP="006871D3">
      <w:pPr>
        <w:spacing w:after="0"/>
        <w:jc w:val="center"/>
        <w:rPr>
          <w:b/>
          <w:color w:val="00B050"/>
          <w:sz w:val="24"/>
          <w:lang w:val="hu-HU"/>
        </w:rPr>
      </w:pPr>
      <w:r w:rsidRPr="00041DFF">
        <w:rPr>
          <w:b/>
          <w:color w:val="00B050"/>
          <w:sz w:val="24"/>
          <w:lang w:val="hu-HU"/>
        </w:rPr>
        <w:t xml:space="preserve">A </w:t>
      </w:r>
      <w:r w:rsidR="008A2D64">
        <w:rPr>
          <w:b/>
          <w:color w:val="00B050"/>
          <w:sz w:val="24"/>
          <w:lang w:val="hu-HU"/>
        </w:rPr>
        <w:t>három</w:t>
      </w:r>
      <w:r w:rsidRPr="00041DFF">
        <w:rPr>
          <w:b/>
          <w:color w:val="00B050"/>
          <w:sz w:val="24"/>
          <w:lang w:val="hu-HU"/>
        </w:rPr>
        <w:t>éves szakiskolai szakokra jelentkezők eredményei</w:t>
      </w:r>
    </w:p>
    <w:p w14:paraId="6E3B1192" w14:textId="77777777" w:rsidR="00C731AF" w:rsidRDefault="00C731AF" w:rsidP="00C70D57">
      <w:pPr>
        <w:spacing w:after="0"/>
        <w:rPr>
          <w:b/>
          <w:color w:val="002060"/>
          <w:sz w:val="24"/>
          <w:lang w:val="hu-HU"/>
        </w:rPr>
      </w:pPr>
    </w:p>
    <w:p w14:paraId="50E798B3" w14:textId="2EC52111" w:rsidR="00C70D57" w:rsidRPr="004C1C73" w:rsidRDefault="00330690" w:rsidP="004C1C73">
      <w:pPr>
        <w:spacing w:after="0"/>
        <w:jc w:val="center"/>
        <w:rPr>
          <w:b/>
          <w:caps/>
          <w:color w:val="002060"/>
          <w:sz w:val="32"/>
          <w:szCs w:val="32"/>
          <w:lang w:val="hu-HU"/>
        </w:rPr>
      </w:pPr>
      <w:r w:rsidRPr="004C1C73">
        <w:rPr>
          <w:b/>
          <w:caps/>
          <w:color w:val="002060"/>
          <w:sz w:val="32"/>
          <w:szCs w:val="32"/>
          <w:lang w:val="hu-HU"/>
        </w:rPr>
        <w:t>2487 H 01   autoopravár mechanik</w:t>
      </w:r>
      <w:r w:rsidR="008A2D64" w:rsidRPr="004C1C73">
        <w:rPr>
          <w:b/>
          <w:caps/>
          <w:color w:val="002060"/>
          <w:sz w:val="32"/>
          <w:szCs w:val="32"/>
          <w:lang w:val="hu-HU"/>
        </w:rPr>
        <w:t>, vj</w:t>
      </w:r>
      <w:r w:rsidR="00543524" w:rsidRPr="004C1C73">
        <w:rPr>
          <w:b/>
          <w:caps/>
          <w:color w:val="002060"/>
          <w:sz w:val="32"/>
          <w:szCs w:val="32"/>
          <w:lang w:val="hu-HU"/>
        </w:rPr>
        <w:t>s</w:t>
      </w:r>
    </w:p>
    <w:p w14:paraId="2CB136DA" w14:textId="154197ED" w:rsidR="00041DFF" w:rsidRDefault="00330690" w:rsidP="004C1C73">
      <w:pPr>
        <w:tabs>
          <w:tab w:val="left" w:pos="3871"/>
        </w:tabs>
        <w:spacing w:after="0"/>
        <w:jc w:val="center"/>
        <w:rPr>
          <w:b/>
          <w:caps/>
          <w:color w:val="002060"/>
          <w:sz w:val="32"/>
          <w:szCs w:val="32"/>
          <w:lang w:val="hu-HU"/>
        </w:rPr>
      </w:pPr>
      <w:r w:rsidRPr="004C1C73">
        <w:rPr>
          <w:b/>
          <w:caps/>
          <w:color w:val="002060"/>
          <w:sz w:val="32"/>
          <w:szCs w:val="32"/>
          <w:lang w:val="hu-HU"/>
        </w:rPr>
        <w:t xml:space="preserve">2487 H 01   </w:t>
      </w:r>
      <w:proofErr w:type="gramStart"/>
      <w:r w:rsidRPr="004C1C73">
        <w:rPr>
          <w:b/>
          <w:caps/>
          <w:color w:val="002060"/>
          <w:sz w:val="32"/>
          <w:szCs w:val="32"/>
          <w:lang w:val="hu-HU"/>
        </w:rPr>
        <w:t xml:space="preserve">autószerelő, </w:t>
      </w:r>
      <w:r w:rsidR="008A2D64" w:rsidRPr="004C1C73">
        <w:rPr>
          <w:b/>
          <w:caps/>
          <w:color w:val="002060"/>
          <w:sz w:val="32"/>
          <w:szCs w:val="32"/>
          <w:lang w:val="hu-HU"/>
        </w:rPr>
        <w:t xml:space="preserve"> </w:t>
      </w:r>
      <w:r w:rsidR="00543524" w:rsidRPr="004C1C73">
        <w:rPr>
          <w:b/>
          <w:caps/>
          <w:color w:val="002060"/>
          <w:sz w:val="32"/>
          <w:szCs w:val="32"/>
          <w:lang w:val="hu-HU"/>
        </w:rPr>
        <w:t>sz</w:t>
      </w:r>
      <w:r w:rsidR="008A2D64" w:rsidRPr="004C1C73">
        <w:rPr>
          <w:b/>
          <w:caps/>
          <w:color w:val="002060"/>
          <w:sz w:val="32"/>
          <w:szCs w:val="32"/>
          <w:lang w:val="hu-HU"/>
        </w:rPr>
        <w:t>tny</w:t>
      </w:r>
      <w:proofErr w:type="gramEnd"/>
    </w:p>
    <w:p w14:paraId="106E2C80" w14:textId="77777777" w:rsidR="004C1C73" w:rsidRPr="004C1C73" w:rsidRDefault="004C1C73" w:rsidP="004C1C73">
      <w:pPr>
        <w:tabs>
          <w:tab w:val="left" w:pos="3871"/>
        </w:tabs>
        <w:spacing w:after="0"/>
        <w:jc w:val="center"/>
        <w:rPr>
          <w:b/>
          <w:caps/>
          <w:color w:val="002060"/>
          <w:sz w:val="32"/>
          <w:szCs w:val="32"/>
          <w:lang w:val="hu-HU"/>
        </w:rPr>
      </w:pPr>
    </w:p>
    <w:tbl>
      <w:tblPr>
        <w:tblStyle w:val="Mriekatabuky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58"/>
        <w:gridCol w:w="1625"/>
        <w:gridCol w:w="2430"/>
        <w:gridCol w:w="1689"/>
        <w:gridCol w:w="844"/>
        <w:gridCol w:w="1894"/>
      </w:tblGrid>
      <w:tr w:rsidR="00190C78" w:rsidRPr="00C70D57" w14:paraId="67E83963" w14:textId="682C5A64" w:rsidTr="00DF432F">
        <w:trPr>
          <w:cantSplit/>
          <w:trHeight w:val="1327"/>
        </w:trPr>
        <w:tc>
          <w:tcPr>
            <w:tcW w:w="115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5921553" w14:textId="77777777" w:rsidR="00190C78" w:rsidRPr="00C70D57" w:rsidRDefault="00190C78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</w:p>
          <w:p w14:paraId="7048D99B" w14:textId="77777777" w:rsidR="00190C78" w:rsidRPr="00C70D57" w:rsidRDefault="00190C78" w:rsidP="004C5D4C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C70D57">
              <w:rPr>
                <w:b/>
                <w:i/>
                <w:sz w:val="18"/>
                <w:szCs w:val="18"/>
                <w:lang w:val="hu-HU"/>
              </w:rPr>
              <w:t xml:space="preserve">Kód </w:t>
            </w:r>
            <w:proofErr w:type="spellStart"/>
            <w:r w:rsidRPr="00C70D57">
              <w:rPr>
                <w:b/>
                <w:i/>
                <w:sz w:val="18"/>
                <w:szCs w:val="18"/>
                <w:lang w:val="hu-HU"/>
              </w:rPr>
              <w:t>žiaka</w:t>
            </w:r>
            <w:proofErr w:type="spellEnd"/>
          </w:p>
          <w:p w14:paraId="35D101F3" w14:textId="77777777" w:rsidR="00190C78" w:rsidRPr="00C70D57" w:rsidRDefault="00190C78" w:rsidP="009C63A5">
            <w:pPr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  <w:lang w:val="hu-HU"/>
              </w:rPr>
              <w:t>A tanuló kódszáma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449DD2" w14:textId="43767C14" w:rsidR="00190C78" w:rsidRPr="00C70D57" w:rsidRDefault="00190C78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Počet pridelených bodov </w:t>
            </w:r>
          </w:p>
          <w:p w14:paraId="19675343" w14:textId="77777777" w:rsidR="00190C78" w:rsidRPr="00C70D57" w:rsidRDefault="00190C78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za prospech </w:t>
            </w:r>
          </w:p>
          <w:p w14:paraId="2BF2003E" w14:textId="77777777" w:rsidR="00190C78" w:rsidRPr="00C70D57" w:rsidRDefault="00190C78" w:rsidP="00086B0A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</w:p>
          <w:p w14:paraId="7E000843" w14:textId="77777777" w:rsidR="00190C78" w:rsidRPr="00C70D57" w:rsidRDefault="00190C78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  A 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tanulmányi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eredményért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49E5F4" w14:textId="77777777" w:rsidR="00190C78" w:rsidRPr="00C70D57" w:rsidRDefault="00190C78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Celkový počet získaných bodov na prijímacej skúške </w:t>
            </w:r>
          </w:p>
          <w:p w14:paraId="4807A5F8" w14:textId="77777777" w:rsidR="00190C78" w:rsidRPr="00C70D57" w:rsidRDefault="00190C78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>A 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felvételi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vizsgán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elért</w:t>
            </w:r>
            <w:proofErr w:type="spellEnd"/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</w:rPr>
              <w:t>pontszám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6FD3F" w14:textId="77777777" w:rsidR="00190C78" w:rsidRPr="00C70D57" w:rsidRDefault="00190C78" w:rsidP="00086B0A">
            <w:pPr>
              <w:jc w:val="center"/>
              <w:rPr>
                <w:b/>
                <w:i/>
                <w:sz w:val="18"/>
                <w:szCs w:val="18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Celkový počet bodov  </w:t>
            </w:r>
          </w:p>
          <w:p w14:paraId="37DE5824" w14:textId="77777777" w:rsidR="00190C78" w:rsidRPr="00C70D57" w:rsidRDefault="00190C78" w:rsidP="00086B0A">
            <w:pPr>
              <w:jc w:val="center"/>
              <w:rPr>
                <w:b/>
                <w:i/>
                <w:sz w:val="18"/>
                <w:szCs w:val="18"/>
                <w:lang w:val="hu-HU"/>
              </w:rPr>
            </w:pPr>
            <w:r w:rsidRPr="00C70D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70D57">
              <w:rPr>
                <w:b/>
                <w:i/>
                <w:sz w:val="18"/>
                <w:szCs w:val="18"/>
                <w:lang w:val="hu-HU"/>
              </w:rPr>
              <w:t>Összpontszám</w:t>
            </w:r>
            <w:proofErr w:type="spellEnd"/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E37AC0" w14:textId="77777777" w:rsidR="00DF432F" w:rsidRDefault="00DF432F" w:rsidP="00DF432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Poradie</w:t>
            </w:r>
          </w:p>
          <w:p w14:paraId="40B40467" w14:textId="19E8D80B" w:rsidR="00190C78" w:rsidRPr="00C70D57" w:rsidRDefault="00DF432F" w:rsidP="00DF432F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Sorrend</w:t>
            </w:r>
            <w:proofErr w:type="spellEnd"/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1BF107" w14:textId="77777777" w:rsidR="00DF432F" w:rsidRDefault="00DF432F" w:rsidP="00DF432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Poznámka</w:t>
            </w:r>
          </w:p>
          <w:p w14:paraId="0894A77E" w14:textId="63FA8477" w:rsidR="00190C78" w:rsidRPr="00C70D57" w:rsidRDefault="00DF432F" w:rsidP="00DF432F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Megjegyzés</w:t>
            </w:r>
            <w:proofErr w:type="spellEnd"/>
          </w:p>
        </w:tc>
      </w:tr>
      <w:tr w:rsidR="00C731AF" w14:paraId="7264BB99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56DBC58C" w14:textId="08C85242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625" w:type="dxa"/>
            <w:vAlign w:val="bottom"/>
          </w:tcPr>
          <w:p w14:paraId="48367C07" w14:textId="080875C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D40EF28" w14:textId="479A6DC4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30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6F23D0D5" w14:textId="0A71CD5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110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C0F6C98" w14:textId="4ADEA9D1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6C5EEBF" w14:textId="5B258766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7A86F7F0" w14:textId="77777777" w:rsidTr="00B62994">
        <w:trPr>
          <w:trHeight w:val="262"/>
        </w:trPr>
        <w:tc>
          <w:tcPr>
            <w:tcW w:w="1158" w:type="dxa"/>
            <w:vAlign w:val="bottom"/>
          </w:tcPr>
          <w:p w14:paraId="1D7DCEDA" w14:textId="5D082ABC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8F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625" w:type="dxa"/>
            <w:vAlign w:val="center"/>
          </w:tcPr>
          <w:p w14:paraId="7E7534D1" w14:textId="1D5C4F2E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1783BE5" w14:textId="79566C3A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2C9EB7B4" w14:textId="0382E915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FFA4370" w14:textId="50346F6B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1EFA11BB" w14:textId="06A33CD5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1835F4EB" w14:textId="77777777" w:rsidTr="00B62994">
        <w:trPr>
          <w:trHeight w:val="262"/>
        </w:trPr>
        <w:tc>
          <w:tcPr>
            <w:tcW w:w="1158" w:type="dxa"/>
            <w:vAlign w:val="bottom"/>
          </w:tcPr>
          <w:p w14:paraId="26E2BD8E" w14:textId="3F616C81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8F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625" w:type="dxa"/>
            <w:vAlign w:val="center"/>
          </w:tcPr>
          <w:p w14:paraId="638EC4BB" w14:textId="178C626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71E1318" w14:textId="7FA73B6A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57CF85C4" w14:textId="4D9F4E56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F4B8865" w14:textId="738D2AC1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1FBC5C84" w14:textId="09AE3570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14CCB1AA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6901A15A" w14:textId="001E60A1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25" w:type="dxa"/>
            <w:vAlign w:val="bottom"/>
          </w:tcPr>
          <w:p w14:paraId="7E97EC8F" w14:textId="286DAB59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40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55B1540" w14:textId="12534B48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324AEFEC" w14:textId="207BB1C5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60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FE308FF" w14:textId="445F9747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3DD1DCA" w14:textId="223B47ED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65DAAD64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0BC89416" w14:textId="57430D5D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25" w:type="dxa"/>
            <w:vAlign w:val="bottom"/>
          </w:tcPr>
          <w:p w14:paraId="28E5D4DA" w14:textId="42648074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4238644" w14:textId="24A0A98D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40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31E294BA" w14:textId="42953DAB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50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5C707BFC" w14:textId="726BB2D8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2515946" w14:textId="28B8EDA0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4574BBEA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113AC2CD" w14:textId="230E00F7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625" w:type="dxa"/>
            <w:vAlign w:val="bottom"/>
          </w:tcPr>
          <w:p w14:paraId="164FF46A" w14:textId="6B47DB65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146033FE" w14:textId="3EB89F76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40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49B75491" w14:textId="4BCA4FC0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50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934087C" w14:textId="2B626972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C362D4C" w14:textId="7973F514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4120968C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2A59CADD" w14:textId="708E0915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625" w:type="dxa"/>
            <w:vAlign w:val="bottom"/>
          </w:tcPr>
          <w:p w14:paraId="51C8455E" w14:textId="13FF5E8C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B1A1320" w14:textId="46DAD456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025C5C4A" w14:textId="5410B8EA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40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C4D360F" w14:textId="2092C266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91FB99D" w14:textId="39389148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3369AD17" w14:textId="77777777" w:rsidTr="009D5362">
        <w:trPr>
          <w:trHeight w:val="262"/>
        </w:trPr>
        <w:tc>
          <w:tcPr>
            <w:tcW w:w="1158" w:type="dxa"/>
            <w:vAlign w:val="bottom"/>
          </w:tcPr>
          <w:p w14:paraId="1A3C62E3" w14:textId="001C9D4D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625" w:type="dxa"/>
            <w:vAlign w:val="bottom"/>
          </w:tcPr>
          <w:p w14:paraId="19AA52C4" w14:textId="64CB4DB7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635FACD" w14:textId="66714EE7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30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4FE35CE5" w14:textId="23ECF1F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30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06F8F89" w14:textId="540ABEAF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2E26C83" w14:textId="3B421D63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72F19F30" w14:textId="77777777" w:rsidTr="00C731AF">
        <w:trPr>
          <w:trHeight w:val="262"/>
        </w:trPr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14:paraId="78221A7A" w14:textId="726E2253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14:paraId="4F5EB354" w14:textId="0627AF4F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7F1284D7" w14:textId="3B7D2591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30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</w:tcPr>
          <w:p w14:paraId="047F1875" w14:textId="4B170A89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30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AD9E6CB" w14:textId="4DFC01F6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477CC9E" w14:textId="57E40C30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6753EA8F" w14:textId="77777777" w:rsidTr="00C731AF">
        <w:trPr>
          <w:trHeight w:val="262"/>
        </w:trPr>
        <w:tc>
          <w:tcPr>
            <w:tcW w:w="1158" w:type="dxa"/>
            <w:tcBorders>
              <w:bottom w:val="single" w:sz="18" w:space="0" w:color="auto"/>
            </w:tcBorders>
            <w:vAlign w:val="bottom"/>
          </w:tcPr>
          <w:p w14:paraId="3A74F3D1" w14:textId="62B474C3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bottom w:val="single" w:sz="18" w:space="0" w:color="auto"/>
            </w:tcBorders>
            <w:vAlign w:val="bottom"/>
          </w:tcPr>
          <w:p w14:paraId="33BA6AAC" w14:textId="3FF04930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vAlign w:val="bottom"/>
          </w:tcPr>
          <w:p w14:paraId="119B28D8" w14:textId="003482F2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1689" w:type="dxa"/>
            <w:tcBorders>
              <w:bottom w:val="single" w:sz="18" w:space="0" w:color="auto"/>
            </w:tcBorders>
            <w:vAlign w:val="bottom"/>
          </w:tcPr>
          <w:p w14:paraId="087AB094" w14:textId="79901C7B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14:paraId="65D4C387" w14:textId="28A19F16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1894" w:type="dxa"/>
            <w:tcBorders>
              <w:bottom w:val="single" w:sz="18" w:space="0" w:color="auto"/>
            </w:tcBorders>
          </w:tcPr>
          <w:p w14:paraId="2E5E00DD" w14:textId="5B60CF5B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9D5362">
              <w:rPr>
                <w:b/>
                <w:i/>
                <w:iCs/>
                <w:color w:val="00B050"/>
              </w:rPr>
              <w:t>prijatý</w:t>
            </w:r>
          </w:p>
        </w:tc>
      </w:tr>
      <w:tr w:rsidR="00C731AF" w14:paraId="5B5024F3" w14:textId="77777777" w:rsidTr="00C731AF">
        <w:trPr>
          <w:trHeight w:val="262"/>
        </w:trPr>
        <w:tc>
          <w:tcPr>
            <w:tcW w:w="1158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14:paraId="195A6CB5" w14:textId="47D85B5D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625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14:paraId="3D091FCA" w14:textId="5235D6D4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155F87" w14:textId="767F5DE7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8FE7B09" w14:textId="0F424D6C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C2DC90" w14:textId="7DA0EE4A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18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94676A" w14:textId="21E286B8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F52CE">
              <w:rPr>
                <w:b/>
                <w:bCs/>
                <w:i/>
                <w:iCs/>
                <w:color w:val="FF0000"/>
              </w:rPr>
              <w:t>neprijatý</w:t>
            </w:r>
          </w:p>
        </w:tc>
      </w:tr>
      <w:tr w:rsidR="00C731AF" w14:paraId="0D78AB10" w14:textId="77777777" w:rsidTr="00C731AF">
        <w:trPr>
          <w:trHeight w:val="262"/>
        </w:trPr>
        <w:tc>
          <w:tcPr>
            <w:tcW w:w="1158" w:type="dxa"/>
            <w:shd w:val="clear" w:color="auto" w:fill="FFFFFF" w:themeFill="background1"/>
            <w:vAlign w:val="bottom"/>
          </w:tcPr>
          <w:p w14:paraId="2CA65725" w14:textId="2CC26551" w:rsidR="00C731AF" w:rsidRPr="00F0630C" w:rsidRDefault="00C731AF" w:rsidP="00C731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30C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625" w:type="dxa"/>
            <w:shd w:val="clear" w:color="auto" w:fill="FFFFFF" w:themeFill="background1"/>
            <w:vAlign w:val="bottom"/>
          </w:tcPr>
          <w:p w14:paraId="0469EA41" w14:textId="38B5A114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4C81D9" w14:textId="2AF14F2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1E518E" w14:textId="0675C783" w:rsidR="00C731AF" w:rsidRPr="00D638F4" w:rsidRDefault="00C731AF" w:rsidP="00C731AF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D638F4">
              <w:rPr>
                <w:rFonts w:cs="Calibri"/>
                <w:color w:val="000000"/>
              </w:rPr>
              <w:t>20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B6179" w14:textId="6F739F3D" w:rsidR="00C731AF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70ADE" w14:textId="41B0DF45" w:rsidR="00C731AF" w:rsidRPr="009D5362" w:rsidRDefault="00C731AF" w:rsidP="00C731AF">
            <w:pPr>
              <w:spacing w:after="0"/>
              <w:jc w:val="center"/>
              <w:rPr>
                <w:b/>
                <w:i/>
                <w:iCs/>
                <w:color w:val="00B050"/>
              </w:rPr>
            </w:pPr>
            <w:r w:rsidRPr="002F52CE">
              <w:rPr>
                <w:b/>
                <w:bCs/>
                <w:i/>
                <w:iCs/>
                <w:color w:val="FF0000"/>
              </w:rPr>
              <w:t>neprijatý</w:t>
            </w:r>
          </w:p>
        </w:tc>
      </w:tr>
      <w:tr w:rsidR="00C731AF" w14:paraId="4FDF7F59" w14:textId="20ACB714" w:rsidTr="00C731AF">
        <w:trPr>
          <w:trHeight w:val="250"/>
        </w:trPr>
        <w:tc>
          <w:tcPr>
            <w:tcW w:w="1158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6FF9FAE5" w14:textId="48D7B126" w:rsidR="00C731AF" w:rsidRPr="00D638F4" w:rsidRDefault="00C731AF" w:rsidP="00C731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38F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62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641B0C04" w14:textId="7D5DCE42" w:rsidR="00C731AF" w:rsidRPr="00D638F4" w:rsidRDefault="00C731AF" w:rsidP="00C731A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CA8D3C9" w14:textId="7CF97A9E" w:rsidR="00C731AF" w:rsidRPr="00D638F4" w:rsidRDefault="00C731AF" w:rsidP="00C731A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689" w:type="dxa"/>
            <w:tcBorders>
              <w:tr2bl w:val="single" w:sz="4" w:space="0" w:color="auto"/>
            </w:tcBorders>
            <w:shd w:val="clear" w:color="auto" w:fill="FFFFFF" w:themeFill="background1"/>
            <w:vAlign w:val="bottom"/>
          </w:tcPr>
          <w:p w14:paraId="73D1BA28" w14:textId="02088FE4" w:rsidR="00C731AF" w:rsidRPr="00D638F4" w:rsidRDefault="00C731AF" w:rsidP="00C731A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7F461F5" w14:textId="207BF6E3" w:rsidR="00C731AF" w:rsidRPr="00D638F4" w:rsidRDefault="00C731AF" w:rsidP="00C731AF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1894" w:type="dxa"/>
            <w:tcBorders>
              <w:tr2bl w:val="nil"/>
            </w:tcBorders>
            <w:shd w:val="clear" w:color="auto" w:fill="FFFFFF" w:themeFill="background1"/>
          </w:tcPr>
          <w:p w14:paraId="1CF8390F" w14:textId="6B53A6DF" w:rsidR="00C731AF" w:rsidRPr="00D638F4" w:rsidRDefault="00C731AF" w:rsidP="00C731A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nedostavil sa</w:t>
            </w:r>
          </w:p>
        </w:tc>
      </w:tr>
    </w:tbl>
    <w:p w14:paraId="7F4F573D" w14:textId="77777777" w:rsidR="006871D3" w:rsidRPr="004A1DBE" w:rsidRDefault="006871D3" w:rsidP="006871D3">
      <w:pPr>
        <w:rPr>
          <w:lang w:val="hu-HU"/>
        </w:rPr>
      </w:pPr>
    </w:p>
    <w:p w14:paraId="334123B8" w14:textId="1E2438E2" w:rsidR="004A1DBE" w:rsidRPr="004A1DBE" w:rsidRDefault="004A1DBE" w:rsidP="00671406">
      <w:pPr>
        <w:jc w:val="both"/>
        <w:rPr>
          <w:lang w:val="hu-HU"/>
        </w:rPr>
      </w:pPr>
    </w:p>
    <w:sectPr w:rsidR="004A1DBE" w:rsidRPr="004A1DBE" w:rsidSect="00086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5D1A" w14:textId="77777777" w:rsidR="004D5D60" w:rsidRDefault="004D5D60" w:rsidP="006F71B6">
      <w:pPr>
        <w:spacing w:after="0" w:line="240" w:lineRule="auto"/>
      </w:pPr>
      <w:r>
        <w:separator/>
      </w:r>
    </w:p>
  </w:endnote>
  <w:endnote w:type="continuationSeparator" w:id="0">
    <w:p w14:paraId="749939B5" w14:textId="77777777" w:rsidR="004D5D60" w:rsidRDefault="004D5D60" w:rsidP="006F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DF49" w14:textId="77777777" w:rsidR="005C5B30" w:rsidRDefault="005C5B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95D" w14:textId="77777777" w:rsidR="00086B0A" w:rsidRPr="00F9708E" w:rsidRDefault="00086B0A" w:rsidP="00086B0A">
    <w:pPr>
      <w:spacing w:after="0" w:line="240" w:lineRule="auto"/>
      <w:rPr>
        <w:rFonts w:ascii="Times New Roman" w:eastAsia="Times New Roman" w:hAnsi="Times New Roman"/>
        <w:sz w:val="24"/>
        <w:szCs w:val="24"/>
        <w:lang w:eastAsia="sk-SK"/>
      </w:rPr>
    </w:pPr>
  </w:p>
  <w:p w14:paraId="4FB0C2A3" w14:textId="77777777" w:rsidR="00086B0A" w:rsidRPr="00F9708E" w:rsidRDefault="00086B0A" w:rsidP="00086B0A">
    <w:pPr>
      <w:tabs>
        <w:tab w:val="left" w:pos="2977"/>
        <w:tab w:val="left" w:pos="6096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9686CD5" wp14:editId="36241766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1397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DA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Telefón: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+421 56 63 22678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Web: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1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http://www.soskch.sk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Adresa: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  <w:t>ul. Rákocziho 23</w:t>
    </w:r>
  </w:p>
  <w:p w14:paraId="4B27B67D" w14:textId="77777777" w:rsidR="00086B0A" w:rsidRPr="00F9708E" w:rsidRDefault="00086B0A" w:rsidP="00086B0A">
    <w:pPr>
      <w:tabs>
        <w:tab w:val="left" w:pos="2977"/>
        <w:tab w:val="left" w:pos="6946"/>
        <w:tab w:val="right" w:pos="9072"/>
      </w:tabs>
      <w:spacing w:after="0" w:line="240" w:lineRule="auto"/>
      <w:rPr>
        <w:rFonts w:ascii="Arial Narrow" w:eastAsia="Times New Roman" w:hAnsi="Arial Narrow"/>
        <w:sz w:val="20"/>
        <w:szCs w:val="20"/>
        <w:lang w:eastAsia="sk-SK"/>
      </w:rPr>
    </w:pPr>
    <w:r w:rsidRPr="00F9708E">
      <w:rPr>
        <w:rFonts w:ascii="Arial Narrow" w:eastAsia="Times New Roman" w:hAnsi="Arial Narrow"/>
        <w:b/>
        <w:sz w:val="20"/>
        <w:szCs w:val="20"/>
        <w:lang w:eastAsia="sk-SK"/>
      </w:rPr>
      <w:t>IČO: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35568330</w:t>
    </w:r>
    <w:r w:rsidRPr="00F9708E">
      <w:rPr>
        <w:rFonts w:ascii="Arial Narrow" w:eastAsia="Times New Roman" w:hAnsi="Arial Narrow"/>
        <w:sz w:val="20"/>
        <w:szCs w:val="20"/>
        <w:lang w:eastAsia="sk-SK"/>
      </w:rPr>
      <w:tab/>
    </w:r>
    <w:r w:rsidRPr="00F9708E">
      <w:rPr>
        <w:rFonts w:ascii="Arial Narrow" w:eastAsia="Times New Roman" w:hAnsi="Arial Narrow"/>
        <w:b/>
        <w:sz w:val="20"/>
        <w:szCs w:val="20"/>
        <w:lang w:eastAsia="sk-SK"/>
      </w:rPr>
      <w:t>E-mail:</w:t>
    </w:r>
    <w:r w:rsidRPr="00F9708E">
      <w:rPr>
        <w:rFonts w:ascii="Arial Narrow" w:eastAsia="Times New Roman" w:hAnsi="Arial Narrow"/>
        <w:sz w:val="20"/>
        <w:szCs w:val="20"/>
        <w:lang w:eastAsia="sk-SK"/>
      </w:rPr>
      <w:t xml:space="preserve"> </w:t>
    </w:r>
    <w:hyperlink r:id="rId2" w:history="1">
      <w:r w:rsidRPr="00F9708E">
        <w:rPr>
          <w:rFonts w:ascii="Arial Narrow" w:eastAsia="Times New Roman" w:hAnsi="Arial Narrow"/>
          <w:color w:val="0000FF"/>
          <w:sz w:val="20"/>
          <w:szCs w:val="20"/>
          <w:u w:val="single"/>
          <w:lang w:eastAsia="sk-SK"/>
        </w:rPr>
        <w:t>sekretariat@soskch.sk</w:t>
      </w:r>
    </w:hyperlink>
    <w:r w:rsidRPr="00F9708E">
      <w:rPr>
        <w:rFonts w:ascii="Arial Narrow" w:eastAsia="Times New Roman" w:hAnsi="Arial Narrow"/>
        <w:sz w:val="20"/>
        <w:szCs w:val="20"/>
        <w:lang w:eastAsia="sk-SK"/>
      </w:rPr>
      <w:tab/>
      <w:t>077 01 Kráľovský Chlmec</w:t>
    </w:r>
  </w:p>
  <w:p w14:paraId="4D90B9FE" w14:textId="77777777" w:rsidR="00016060" w:rsidRPr="00016060" w:rsidRDefault="00016060">
    <w:pPr>
      <w:pStyle w:val="Pt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7043" w14:textId="77777777" w:rsidR="005C5B30" w:rsidRDefault="005C5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9F39" w14:textId="77777777" w:rsidR="004D5D60" w:rsidRDefault="004D5D60" w:rsidP="006F71B6">
      <w:pPr>
        <w:spacing w:after="0" w:line="240" w:lineRule="auto"/>
      </w:pPr>
      <w:r>
        <w:separator/>
      </w:r>
    </w:p>
  </w:footnote>
  <w:footnote w:type="continuationSeparator" w:id="0">
    <w:p w14:paraId="769CCB3F" w14:textId="77777777" w:rsidR="004D5D60" w:rsidRDefault="004D5D60" w:rsidP="006F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BD69" w14:textId="77777777" w:rsidR="005C5B30" w:rsidRDefault="005C5B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0FC6" w14:textId="55348850" w:rsidR="006F71B6" w:rsidRPr="00DC52EB" w:rsidRDefault="005C5B30" w:rsidP="00DC52EB">
    <w:pPr>
      <w:pStyle w:val="Hlavika"/>
    </w:pPr>
    <w:r>
      <w:rPr>
        <w:noProof/>
      </w:rPr>
      <w:drawing>
        <wp:inline distT="0" distB="0" distL="0" distR="0" wp14:anchorId="5B5E4AE4" wp14:editId="4B6BE0E6">
          <wp:extent cx="5731510" cy="824230"/>
          <wp:effectExtent l="0" t="0" r="2540" b="0"/>
          <wp:docPr id="1733121855" name="Picture 173312185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1E7F" w14:textId="77777777" w:rsidR="005C5B30" w:rsidRDefault="005C5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4C"/>
    <w:rsid w:val="00010BD9"/>
    <w:rsid w:val="00016060"/>
    <w:rsid w:val="0002769E"/>
    <w:rsid w:val="000359FB"/>
    <w:rsid w:val="00041DFF"/>
    <w:rsid w:val="0004642A"/>
    <w:rsid w:val="000562D4"/>
    <w:rsid w:val="000663C9"/>
    <w:rsid w:val="00080EC6"/>
    <w:rsid w:val="0008437A"/>
    <w:rsid w:val="00086B0A"/>
    <w:rsid w:val="000A1929"/>
    <w:rsid w:val="000D00A9"/>
    <w:rsid w:val="000F47F4"/>
    <w:rsid w:val="001163B9"/>
    <w:rsid w:val="0014753E"/>
    <w:rsid w:val="00156002"/>
    <w:rsid w:val="00190C78"/>
    <w:rsid w:val="001979A1"/>
    <w:rsid w:val="001A05A3"/>
    <w:rsid w:val="001A65AC"/>
    <w:rsid w:val="001D46DC"/>
    <w:rsid w:val="00212181"/>
    <w:rsid w:val="00236E03"/>
    <w:rsid w:val="002513EF"/>
    <w:rsid w:val="002B0A9B"/>
    <w:rsid w:val="002D200F"/>
    <w:rsid w:val="002F7A15"/>
    <w:rsid w:val="00330690"/>
    <w:rsid w:val="003361AB"/>
    <w:rsid w:val="00342ECD"/>
    <w:rsid w:val="003516D0"/>
    <w:rsid w:val="00365EB8"/>
    <w:rsid w:val="0037290F"/>
    <w:rsid w:val="00376E1B"/>
    <w:rsid w:val="0038605B"/>
    <w:rsid w:val="003E2BB1"/>
    <w:rsid w:val="004101B9"/>
    <w:rsid w:val="004127A6"/>
    <w:rsid w:val="004224C5"/>
    <w:rsid w:val="00441328"/>
    <w:rsid w:val="004521A2"/>
    <w:rsid w:val="004530D5"/>
    <w:rsid w:val="00453390"/>
    <w:rsid w:val="00484287"/>
    <w:rsid w:val="004A1DBE"/>
    <w:rsid w:val="004B6AB0"/>
    <w:rsid w:val="004C1C73"/>
    <w:rsid w:val="004C5D4C"/>
    <w:rsid w:val="004D5D60"/>
    <w:rsid w:val="004E4643"/>
    <w:rsid w:val="005057F2"/>
    <w:rsid w:val="00543524"/>
    <w:rsid w:val="0054358C"/>
    <w:rsid w:val="00544E9F"/>
    <w:rsid w:val="00556292"/>
    <w:rsid w:val="005C3C63"/>
    <w:rsid w:val="005C5B30"/>
    <w:rsid w:val="00615B39"/>
    <w:rsid w:val="00654845"/>
    <w:rsid w:val="00670FFA"/>
    <w:rsid w:val="00671406"/>
    <w:rsid w:val="006871D3"/>
    <w:rsid w:val="006D1F66"/>
    <w:rsid w:val="006D32D4"/>
    <w:rsid w:val="006E5DF3"/>
    <w:rsid w:val="006F71B6"/>
    <w:rsid w:val="0072012F"/>
    <w:rsid w:val="007267A4"/>
    <w:rsid w:val="007A753D"/>
    <w:rsid w:val="007E69C4"/>
    <w:rsid w:val="007F0350"/>
    <w:rsid w:val="0082251B"/>
    <w:rsid w:val="00824065"/>
    <w:rsid w:val="008515F7"/>
    <w:rsid w:val="008A2D64"/>
    <w:rsid w:val="008A495E"/>
    <w:rsid w:val="008B6E73"/>
    <w:rsid w:val="008D7755"/>
    <w:rsid w:val="008F419E"/>
    <w:rsid w:val="00915080"/>
    <w:rsid w:val="00917D01"/>
    <w:rsid w:val="009261BA"/>
    <w:rsid w:val="00940C97"/>
    <w:rsid w:val="00963FB7"/>
    <w:rsid w:val="009B2DA1"/>
    <w:rsid w:val="009C63A5"/>
    <w:rsid w:val="009D5362"/>
    <w:rsid w:val="009E075A"/>
    <w:rsid w:val="009F0136"/>
    <w:rsid w:val="00A24603"/>
    <w:rsid w:val="00A5532C"/>
    <w:rsid w:val="00B112F9"/>
    <w:rsid w:val="00B31939"/>
    <w:rsid w:val="00B46659"/>
    <w:rsid w:val="00B51ACB"/>
    <w:rsid w:val="00B604BC"/>
    <w:rsid w:val="00B708F8"/>
    <w:rsid w:val="00B91B17"/>
    <w:rsid w:val="00BE16CE"/>
    <w:rsid w:val="00C17CE2"/>
    <w:rsid w:val="00C25F88"/>
    <w:rsid w:val="00C27DD3"/>
    <w:rsid w:val="00C46D0A"/>
    <w:rsid w:val="00C70D57"/>
    <w:rsid w:val="00C731AF"/>
    <w:rsid w:val="00C875B1"/>
    <w:rsid w:val="00CC29FC"/>
    <w:rsid w:val="00CC7036"/>
    <w:rsid w:val="00CC7549"/>
    <w:rsid w:val="00D036B5"/>
    <w:rsid w:val="00D13A77"/>
    <w:rsid w:val="00D27297"/>
    <w:rsid w:val="00D513DB"/>
    <w:rsid w:val="00D57941"/>
    <w:rsid w:val="00D60BED"/>
    <w:rsid w:val="00D638F4"/>
    <w:rsid w:val="00D7024D"/>
    <w:rsid w:val="00D734A6"/>
    <w:rsid w:val="00DA28AC"/>
    <w:rsid w:val="00DA7F6E"/>
    <w:rsid w:val="00DC52EB"/>
    <w:rsid w:val="00DC5FE1"/>
    <w:rsid w:val="00DF432F"/>
    <w:rsid w:val="00E1725C"/>
    <w:rsid w:val="00E207A7"/>
    <w:rsid w:val="00E271D8"/>
    <w:rsid w:val="00E70F9E"/>
    <w:rsid w:val="00E966F0"/>
    <w:rsid w:val="00EB7705"/>
    <w:rsid w:val="00ED576D"/>
    <w:rsid w:val="00EF07AC"/>
    <w:rsid w:val="00F01659"/>
    <w:rsid w:val="00F0630C"/>
    <w:rsid w:val="00F16022"/>
    <w:rsid w:val="00F2732D"/>
    <w:rsid w:val="00F66BB2"/>
    <w:rsid w:val="00F87AEE"/>
    <w:rsid w:val="00FE1CA7"/>
    <w:rsid w:val="00FE505A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52959"/>
  <w15:docId w15:val="{40AC5B68-E58F-4E52-A42D-987BD2E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1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1B6"/>
  </w:style>
  <w:style w:type="paragraph" w:styleId="Pta">
    <w:name w:val="footer"/>
    <w:basedOn w:val="Normlny"/>
    <w:link w:val="PtaChar"/>
    <w:uiPriority w:val="99"/>
    <w:unhideWhenUsed/>
    <w:rsid w:val="006F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1B6"/>
  </w:style>
  <w:style w:type="paragraph" w:styleId="Textbubliny">
    <w:name w:val="Balloon Text"/>
    <w:basedOn w:val="Normlny"/>
    <w:link w:val="TextbublinyChar"/>
    <w:uiPriority w:val="99"/>
    <w:semiHidden/>
    <w:unhideWhenUsed/>
    <w:rsid w:val="006F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71B6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C52EB"/>
    <w:rPr>
      <w:color w:val="0000FF"/>
      <w:u w:val="single"/>
    </w:rPr>
  </w:style>
  <w:style w:type="table" w:styleId="Mriekatabuky">
    <w:name w:val="Table Grid"/>
    <w:basedOn w:val="Normlnatabuka"/>
    <w:uiPriority w:val="59"/>
    <w:rsid w:val="004C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1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skch.sk" TargetMode="External"/><Relationship Id="rId1" Type="http://schemas.openxmlformats.org/officeDocument/2006/relationships/hyperlink" Target="http://www.soskch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&#253;chovn&#233;%20poradenstvo\hlavickovy_papier_is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F4C9-EBFD-4DEE-9CBA-D14E521E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F:\Výchovné poradenstvo\hlavickovy_papier_iso.dot</Template>
  <TotalTime>331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772</CharactersWithSpaces>
  <SharedDoc>false</SharedDoc>
  <HLinks>
    <vt:vector size="12" baseType="variant"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http://www.spsk-chlmec.m3.sk/</vt:lpwstr>
      </vt:variant>
      <vt:variant>
        <vt:lpwstr/>
      </vt:variant>
      <vt:variant>
        <vt:i4>8126476</vt:i4>
      </vt:variant>
      <vt:variant>
        <vt:i4>0</vt:i4>
      </vt:variant>
      <vt:variant>
        <vt:i4>0</vt:i4>
      </vt:variant>
      <vt:variant>
        <vt:i4>5</vt:i4>
      </vt:variant>
      <vt:variant>
        <vt:lpwstr>mailto:skola@soukchlmec.edu.sk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POGANYOVA</dc:creator>
  <cp:lastModifiedBy>Katarína Banyková</cp:lastModifiedBy>
  <cp:revision>74</cp:revision>
  <cp:lastPrinted>2022-05-10T09:09:00Z</cp:lastPrinted>
  <dcterms:created xsi:type="dcterms:W3CDTF">2015-05-02T18:56:00Z</dcterms:created>
  <dcterms:modified xsi:type="dcterms:W3CDTF">2023-05-18T11:00:00Z</dcterms:modified>
</cp:coreProperties>
</file>